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CBFE" w14:textId="77777777" w:rsidR="006F4EEF" w:rsidRPr="004420DC" w:rsidRDefault="006F4EEF" w:rsidP="006F4EEF">
      <w:pPr>
        <w:pStyle w:val="FormTitle"/>
        <w:rPr>
          <w:rFonts w:ascii="Arial" w:hAnsi="Arial" w:cs="Arial"/>
        </w:rPr>
      </w:pPr>
      <w:r w:rsidRPr="004420DC">
        <w:rPr>
          <w:rFonts w:ascii="Arial" w:hAnsi="Arial" w:cs="Arial"/>
        </w:rPr>
        <w:t xml:space="preserve">GRADUATE PROGRAM APPROVAL OF DOCTORAL DISSERTATION </w:t>
      </w:r>
    </w:p>
    <w:p w14:paraId="68BDA5BD" w14:textId="77777777" w:rsidR="008646FB" w:rsidRPr="004420DC" w:rsidRDefault="006F4EEF" w:rsidP="006F4EEF">
      <w:pPr>
        <w:pStyle w:val="FormTitle"/>
        <w:rPr>
          <w:rFonts w:ascii="Arial" w:hAnsi="Arial" w:cs="Arial"/>
        </w:rPr>
      </w:pPr>
      <w:r w:rsidRPr="004420DC">
        <w:rPr>
          <w:rFonts w:ascii="Arial" w:hAnsi="Arial" w:cs="Arial"/>
        </w:rPr>
        <w:t>FOR EXTERNAL EXAMINATION</w:t>
      </w:r>
    </w:p>
    <w:p w14:paraId="4E8C3507" w14:textId="77777777" w:rsidR="006F4EEF" w:rsidRPr="009314AC" w:rsidRDefault="006F4EEF" w:rsidP="00532985">
      <w:pPr>
        <w:pStyle w:val="FormTitle"/>
        <w:rPr>
          <w:sz w:val="24"/>
          <w:szCs w:val="24"/>
        </w:rPr>
      </w:pPr>
    </w:p>
    <w:p w14:paraId="73DB2090" w14:textId="77777777" w:rsidR="009314AC" w:rsidRPr="00EA2211" w:rsidRDefault="009314AC" w:rsidP="00532985">
      <w:pPr>
        <w:pStyle w:val="Heading2nospacing"/>
        <w:rPr>
          <w:rFonts w:ascii="Arial" w:hAnsi="Arial" w:cs="Arial"/>
          <w:b w:val="0"/>
          <w:bCs/>
          <w:sz w:val="22"/>
          <w:szCs w:val="22"/>
        </w:rPr>
      </w:pPr>
      <w:r w:rsidRPr="00EA2211">
        <w:rPr>
          <w:rFonts w:ascii="Arial" w:hAnsi="Arial" w:cs="Arial"/>
          <w:b w:val="0"/>
          <w:bCs/>
          <w:sz w:val="22"/>
          <w:szCs w:val="22"/>
        </w:rPr>
        <w:t>T</w:t>
      </w:r>
      <w:r w:rsidR="00085214">
        <w:rPr>
          <w:rFonts w:ascii="Arial" w:hAnsi="Arial" w:cs="Arial"/>
          <w:b w:val="0"/>
          <w:bCs/>
          <w:sz w:val="22"/>
          <w:szCs w:val="22"/>
        </w:rPr>
        <w:t>he Doctoral Candidate or their</w:t>
      </w:r>
      <w:r w:rsidRPr="00EA2211">
        <w:rPr>
          <w:rFonts w:ascii="Arial" w:hAnsi="Arial" w:cs="Arial"/>
          <w:b w:val="0"/>
          <w:bCs/>
          <w:sz w:val="22"/>
          <w:szCs w:val="22"/>
        </w:rPr>
        <w:t xml:space="preserve"> Graduate Program office must submit this form to Graduate and Postdoctoral Studies (</w:t>
      </w:r>
      <w:hyperlink r:id="rId7" w:history="1">
        <w:r w:rsidRPr="00EA2211">
          <w:rPr>
            <w:rStyle w:val="Hyperlink"/>
            <w:rFonts w:ascii="Arial" w:hAnsi="Arial" w:cs="Arial"/>
            <w:b w:val="0"/>
            <w:bCs/>
            <w:sz w:val="22"/>
            <w:szCs w:val="22"/>
          </w:rPr>
          <w:t>graduate.doctoral@ubc.ca</w:t>
        </w:r>
      </w:hyperlink>
      <w:r w:rsidRPr="00EA2211">
        <w:rPr>
          <w:rFonts w:ascii="Arial" w:hAnsi="Arial" w:cs="Arial"/>
          <w:b w:val="0"/>
          <w:bCs/>
          <w:sz w:val="22"/>
          <w:szCs w:val="22"/>
        </w:rPr>
        <w:t xml:space="preserve">) before </w:t>
      </w:r>
      <w:r w:rsidR="006F1C3F" w:rsidRPr="00EA2211">
        <w:rPr>
          <w:rFonts w:ascii="Arial" w:hAnsi="Arial" w:cs="Arial"/>
          <w:b w:val="0"/>
          <w:bCs/>
          <w:sz w:val="22"/>
          <w:szCs w:val="22"/>
        </w:rPr>
        <w:t>a</w:t>
      </w:r>
      <w:r w:rsidRPr="00EA2211">
        <w:rPr>
          <w:rFonts w:ascii="Arial" w:hAnsi="Arial" w:cs="Arial"/>
          <w:b w:val="0"/>
          <w:bCs/>
          <w:sz w:val="22"/>
          <w:szCs w:val="22"/>
        </w:rPr>
        <w:t xml:space="preserve"> doctoral dissertation will be accepted for final examination. </w:t>
      </w:r>
    </w:p>
    <w:p w14:paraId="387D180B" w14:textId="77777777" w:rsidR="009314AC" w:rsidRPr="00EA2211" w:rsidRDefault="009314AC" w:rsidP="00532985">
      <w:pPr>
        <w:rPr>
          <w:rFonts w:cs="Arial"/>
          <w:sz w:val="22"/>
          <w:szCs w:val="22"/>
        </w:rPr>
      </w:pPr>
    </w:p>
    <w:p w14:paraId="32102ED8" w14:textId="77777777" w:rsidR="006F1C3F" w:rsidRPr="00EA2211" w:rsidRDefault="009314AC" w:rsidP="00532985">
      <w:pPr>
        <w:rPr>
          <w:rFonts w:cs="Arial"/>
          <w:sz w:val="22"/>
          <w:szCs w:val="22"/>
        </w:rPr>
      </w:pPr>
      <w:r w:rsidRPr="00EA2211">
        <w:rPr>
          <w:rFonts w:cs="Arial"/>
          <w:sz w:val="22"/>
          <w:szCs w:val="22"/>
        </w:rPr>
        <w:t xml:space="preserve">Additional information about submitting the dissertation for external examination </w:t>
      </w:r>
      <w:r w:rsidR="00EA2211" w:rsidRPr="00EA2211">
        <w:rPr>
          <w:rFonts w:cs="Arial"/>
          <w:sz w:val="22"/>
          <w:szCs w:val="22"/>
        </w:rPr>
        <w:t>is available</w:t>
      </w:r>
      <w:r w:rsidRPr="00EA2211">
        <w:rPr>
          <w:rFonts w:cs="Arial"/>
          <w:sz w:val="22"/>
          <w:szCs w:val="22"/>
        </w:rPr>
        <w:t xml:space="preserve"> at</w:t>
      </w:r>
      <w:r w:rsidR="006F1C3F" w:rsidRPr="00EA2211">
        <w:rPr>
          <w:rFonts w:cs="Arial"/>
          <w:sz w:val="22"/>
          <w:szCs w:val="22"/>
        </w:rPr>
        <w:t>:</w:t>
      </w:r>
    </w:p>
    <w:p w14:paraId="31E1EDEF" w14:textId="77777777" w:rsidR="009314AC" w:rsidRPr="00EA2211" w:rsidRDefault="00AF71EA" w:rsidP="00532985">
      <w:pPr>
        <w:rPr>
          <w:rFonts w:cs="Arial"/>
          <w:sz w:val="22"/>
          <w:szCs w:val="22"/>
        </w:rPr>
      </w:pPr>
      <w:hyperlink r:id="rId8" w:history="1">
        <w:r w:rsidR="009314AC" w:rsidRPr="00EA2211">
          <w:rPr>
            <w:rStyle w:val="Hyperlink"/>
            <w:rFonts w:cs="Arial"/>
            <w:sz w:val="22"/>
            <w:szCs w:val="22"/>
          </w:rPr>
          <w:t>https://www.grad.ubc.ca/current-students/final-doctoral-exam/submitting-dissertation-external-examination</w:t>
        </w:r>
      </w:hyperlink>
      <w:r w:rsidR="009314AC" w:rsidRPr="00EA2211">
        <w:rPr>
          <w:rFonts w:cs="Arial"/>
          <w:sz w:val="22"/>
          <w:szCs w:val="22"/>
        </w:rPr>
        <w:t xml:space="preserve">. </w:t>
      </w:r>
    </w:p>
    <w:p w14:paraId="4371BF05" w14:textId="77777777" w:rsidR="006F1C3F" w:rsidRPr="00A13AD5" w:rsidRDefault="006F1C3F" w:rsidP="00532985">
      <w:pPr>
        <w:rPr>
          <w:sz w:val="12"/>
          <w:szCs w:val="12"/>
        </w:rPr>
      </w:pPr>
    </w:p>
    <w:p w14:paraId="7DB9EA72" w14:textId="77777777" w:rsidR="00050CAF" w:rsidRPr="00165122" w:rsidRDefault="00050CAF" w:rsidP="00532985">
      <w:pPr>
        <w:rPr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036"/>
        <w:gridCol w:w="2942"/>
        <w:gridCol w:w="257"/>
        <w:gridCol w:w="2893"/>
        <w:gridCol w:w="244"/>
        <w:gridCol w:w="1736"/>
        <w:gridCol w:w="1980"/>
      </w:tblGrid>
      <w:tr w:rsidR="00A746FB" w:rsidRPr="00A746FB" w14:paraId="03C0B81B" w14:textId="77777777" w:rsidTr="00A746FB">
        <w:tc>
          <w:tcPr>
            <w:tcW w:w="1036" w:type="dxa"/>
            <w:shd w:val="clear" w:color="auto" w:fill="auto"/>
          </w:tcPr>
          <w:p w14:paraId="60640A21" w14:textId="77777777" w:rsidR="009314AC" w:rsidRPr="00A746FB" w:rsidRDefault="009314AC" w:rsidP="00532985">
            <w:pPr>
              <w:rPr>
                <w:sz w:val="22"/>
                <w:szCs w:val="22"/>
              </w:rPr>
            </w:pPr>
            <w:r w:rsidRPr="00A746FB">
              <w:rPr>
                <w:sz w:val="22"/>
                <w:szCs w:val="22"/>
              </w:rPr>
              <w:t>Student: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</w:tcPr>
          <w:p w14:paraId="78E5716C" w14:textId="77777777" w:rsidR="009314AC" w:rsidRPr="00A746FB" w:rsidRDefault="00FF7132" w:rsidP="00532985">
            <w:pPr>
              <w:rPr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46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46FB">
              <w:rPr>
                <w:rFonts w:cs="Arial"/>
                <w:sz w:val="22"/>
                <w:szCs w:val="22"/>
              </w:rPr>
            </w:r>
            <w:r w:rsidRPr="00A746FB">
              <w:rPr>
                <w:rFonts w:cs="Arial"/>
                <w:sz w:val="22"/>
                <w:szCs w:val="22"/>
              </w:rPr>
              <w:fldChar w:fldCharType="separate"/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shd w:val="clear" w:color="auto" w:fill="auto"/>
          </w:tcPr>
          <w:p w14:paraId="153D297C" w14:textId="77777777" w:rsidR="009314AC" w:rsidRPr="00A746FB" w:rsidRDefault="009314AC" w:rsidP="00532985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  <w:tcBorders>
              <w:bottom w:val="single" w:sz="4" w:space="0" w:color="000000"/>
            </w:tcBorders>
            <w:shd w:val="clear" w:color="auto" w:fill="auto"/>
          </w:tcPr>
          <w:p w14:paraId="666D273A" w14:textId="77777777" w:rsidR="009314AC" w:rsidRPr="00A746FB" w:rsidRDefault="00FF7132" w:rsidP="00532985">
            <w:pPr>
              <w:rPr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46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46FB">
              <w:rPr>
                <w:rFonts w:cs="Arial"/>
                <w:sz w:val="22"/>
                <w:szCs w:val="22"/>
              </w:rPr>
            </w:r>
            <w:r w:rsidRPr="00A746FB">
              <w:rPr>
                <w:rFonts w:cs="Arial"/>
                <w:sz w:val="22"/>
                <w:szCs w:val="22"/>
              </w:rPr>
              <w:fldChar w:fldCharType="separate"/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4" w:type="dxa"/>
            <w:shd w:val="clear" w:color="auto" w:fill="auto"/>
          </w:tcPr>
          <w:p w14:paraId="0486CA38" w14:textId="77777777" w:rsidR="009314AC" w:rsidRPr="00A746FB" w:rsidRDefault="009314AC" w:rsidP="00532985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14:paraId="42087A45" w14:textId="77777777" w:rsidR="009314AC" w:rsidRPr="00A746FB" w:rsidRDefault="009314AC" w:rsidP="00A746FB">
            <w:pPr>
              <w:ind w:left="-82" w:right="-108"/>
              <w:rPr>
                <w:sz w:val="22"/>
                <w:szCs w:val="22"/>
              </w:rPr>
            </w:pPr>
            <w:r w:rsidRPr="00A746FB">
              <w:rPr>
                <w:sz w:val="22"/>
                <w:szCs w:val="22"/>
              </w:rPr>
              <w:t>Student number: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5A477E2F" w14:textId="77777777" w:rsidR="009314AC" w:rsidRPr="00A746FB" w:rsidRDefault="00FF7132" w:rsidP="00532985">
            <w:pPr>
              <w:rPr>
                <w:sz w:val="20"/>
                <w:szCs w:val="20"/>
              </w:rPr>
            </w:pPr>
            <w:r w:rsidRPr="00A746FB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46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46FB">
              <w:rPr>
                <w:rFonts w:cs="Arial"/>
                <w:sz w:val="22"/>
                <w:szCs w:val="22"/>
              </w:rPr>
            </w:r>
            <w:r w:rsidRPr="00A746FB">
              <w:rPr>
                <w:rFonts w:cs="Arial"/>
                <w:sz w:val="22"/>
                <w:szCs w:val="22"/>
              </w:rPr>
              <w:fldChar w:fldCharType="separate"/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46FB" w14:paraId="5BA3AE01" w14:textId="77777777" w:rsidTr="00A746FB">
        <w:trPr>
          <w:trHeight w:val="70"/>
        </w:trPr>
        <w:tc>
          <w:tcPr>
            <w:tcW w:w="1036" w:type="dxa"/>
            <w:shd w:val="clear" w:color="auto" w:fill="auto"/>
          </w:tcPr>
          <w:p w14:paraId="13638DEC" w14:textId="77777777" w:rsidR="009314AC" w:rsidRDefault="009314AC" w:rsidP="00532985"/>
        </w:tc>
        <w:tc>
          <w:tcPr>
            <w:tcW w:w="2942" w:type="dxa"/>
            <w:tcBorders>
              <w:top w:val="single" w:sz="4" w:space="0" w:color="000000"/>
            </w:tcBorders>
            <w:shd w:val="clear" w:color="auto" w:fill="auto"/>
          </w:tcPr>
          <w:p w14:paraId="6D484D5B" w14:textId="77777777" w:rsidR="009314AC" w:rsidRPr="00EA2211" w:rsidRDefault="006F1C3F" w:rsidP="00532985">
            <w:r w:rsidRPr="00EA2211">
              <w:t>Given Name</w:t>
            </w:r>
          </w:p>
        </w:tc>
        <w:tc>
          <w:tcPr>
            <w:tcW w:w="257" w:type="dxa"/>
            <w:shd w:val="clear" w:color="auto" w:fill="auto"/>
          </w:tcPr>
          <w:p w14:paraId="09CC85DC" w14:textId="77777777" w:rsidR="009314AC" w:rsidRPr="00EA2211" w:rsidRDefault="009314AC" w:rsidP="00532985"/>
        </w:tc>
        <w:tc>
          <w:tcPr>
            <w:tcW w:w="2893" w:type="dxa"/>
            <w:tcBorders>
              <w:top w:val="single" w:sz="4" w:space="0" w:color="000000"/>
            </w:tcBorders>
            <w:shd w:val="clear" w:color="auto" w:fill="auto"/>
          </w:tcPr>
          <w:p w14:paraId="06380EAF" w14:textId="77777777" w:rsidR="009314AC" w:rsidRPr="00EA2211" w:rsidRDefault="006F1C3F" w:rsidP="00532985">
            <w:r w:rsidRPr="00EA2211">
              <w:t>Family Name</w:t>
            </w:r>
          </w:p>
        </w:tc>
        <w:tc>
          <w:tcPr>
            <w:tcW w:w="244" w:type="dxa"/>
            <w:shd w:val="clear" w:color="auto" w:fill="auto"/>
          </w:tcPr>
          <w:p w14:paraId="2F98072C" w14:textId="77777777" w:rsidR="009314AC" w:rsidRDefault="009314AC" w:rsidP="00532985"/>
        </w:tc>
        <w:tc>
          <w:tcPr>
            <w:tcW w:w="1736" w:type="dxa"/>
            <w:shd w:val="clear" w:color="auto" w:fill="auto"/>
          </w:tcPr>
          <w:p w14:paraId="7657F447" w14:textId="77777777" w:rsidR="009314AC" w:rsidRDefault="009314AC" w:rsidP="00532985"/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27434B12" w14:textId="77777777" w:rsidR="009314AC" w:rsidRDefault="009314AC" w:rsidP="00532985"/>
        </w:tc>
      </w:tr>
    </w:tbl>
    <w:p w14:paraId="31574C9B" w14:textId="77777777" w:rsidR="009314AC" w:rsidRDefault="009314AC" w:rsidP="005329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8938"/>
      </w:tblGrid>
      <w:tr w:rsidR="00A746FB" w:rsidRPr="00A746FB" w14:paraId="6637973E" w14:textId="77777777" w:rsidTr="00A746FB">
        <w:trPr>
          <w:trHeight w:val="1142"/>
        </w:trPr>
        <w:tc>
          <w:tcPr>
            <w:tcW w:w="1998" w:type="dxa"/>
            <w:shd w:val="clear" w:color="auto" w:fill="auto"/>
          </w:tcPr>
          <w:p w14:paraId="7D22B3E4" w14:textId="77777777" w:rsidR="00050CAF" w:rsidRPr="00A746FB" w:rsidRDefault="00050CAF" w:rsidP="00532985">
            <w:pPr>
              <w:rPr>
                <w:sz w:val="22"/>
                <w:szCs w:val="22"/>
              </w:rPr>
            </w:pPr>
            <w:r w:rsidRPr="00A746FB">
              <w:rPr>
                <w:sz w:val="22"/>
                <w:szCs w:val="22"/>
              </w:rPr>
              <w:t>Dissertation Title:</w:t>
            </w:r>
          </w:p>
        </w:tc>
        <w:tc>
          <w:tcPr>
            <w:tcW w:w="9738" w:type="dxa"/>
            <w:shd w:val="clear" w:color="auto" w:fill="auto"/>
          </w:tcPr>
          <w:p w14:paraId="375C2D03" w14:textId="77777777" w:rsidR="00050CAF" w:rsidRPr="00A746FB" w:rsidRDefault="00FF7132" w:rsidP="00532985">
            <w:pPr>
              <w:rPr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46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46FB">
              <w:rPr>
                <w:rFonts w:cs="Arial"/>
                <w:sz w:val="22"/>
                <w:szCs w:val="22"/>
              </w:rPr>
            </w:r>
            <w:r w:rsidRPr="00A746FB">
              <w:rPr>
                <w:rFonts w:cs="Arial"/>
                <w:sz w:val="22"/>
                <w:szCs w:val="22"/>
              </w:rPr>
              <w:fldChar w:fldCharType="separate"/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DB2067A" w14:textId="77777777" w:rsidR="00165122" w:rsidRDefault="00165122" w:rsidP="00532985"/>
    <w:tbl>
      <w:tblPr>
        <w:tblW w:w="11106" w:type="dxa"/>
        <w:tblLook w:val="04A0" w:firstRow="1" w:lastRow="0" w:firstColumn="1" w:lastColumn="0" w:noHBand="0" w:noVBand="1"/>
      </w:tblPr>
      <w:tblGrid>
        <w:gridCol w:w="547"/>
        <w:gridCol w:w="821"/>
        <w:gridCol w:w="9360"/>
        <w:gridCol w:w="378"/>
      </w:tblGrid>
      <w:tr w:rsidR="00A746FB" w14:paraId="7A1D22B4" w14:textId="77777777" w:rsidTr="00A13AD5">
        <w:tc>
          <w:tcPr>
            <w:tcW w:w="547" w:type="dxa"/>
            <w:shd w:val="clear" w:color="auto" w:fill="auto"/>
          </w:tcPr>
          <w:p w14:paraId="31AF782C" w14:textId="77777777" w:rsidR="00165122" w:rsidRDefault="00165122" w:rsidP="00532985">
            <w:r w:rsidRPr="00A746FB">
              <w:rPr>
                <w:rFonts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FB">
              <w:rPr>
                <w:rFonts w:cs="Arial"/>
                <w:b/>
                <w:szCs w:val="20"/>
              </w:rPr>
              <w:instrText xml:space="preserve"> FORMCHECKBOX </w:instrText>
            </w:r>
            <w:r w:rsidR="00AF71EA">
              <w:rPr>
                <w:rFonts w:cs="Arial"/>
                <w:b/>
                <w:szCs w:val="20"/>
              </w:rPr>
            </w:r>
            <w:r w:rsidR="00AF71EA">
              <w:rPr>
                <w:rFonts w:cs="Arial"/>
                <w:b/>
                <w:szCs w:val="20"/>
              </w:rPr>
              <w:fldChar w:fldCharType="separate"/>
            </w:r>
            <w:r w:rsidRPr="00A746F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0559" w:type="dxa"/>
            <w:gridSpan w:val="3"/>
            <w:shd w:val="clear" w:color="auto" w:fill="auto"/>
          </w:tcPr>
          <w:p w14:paraId="33A20195" w14:textId="77777777" w:rsidR="00165122" w:rsidRPr="00A746FB" w:rsidRDefault="00165122" w:rsidP="00532985">
            <w:pPr>
              <w:rPr>
                <w:rFonts w:cs="Arial"/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t xml:space="preserve">A </w:t>
            </w:r>
            <w:r w:rsidRPr="00A746FB">
              <w:rPr>
                <w:rFonts w:cs="Arial"/>
                <w:b/>
                <w:sz w:val="22"/>
                <w:szCs w:val="22"/>
              </w:rPr>
              <w:t>minimum of three</w:t>
            </w:r>
            <w:r w:rsidRPr="00A746FB">
              <w:rPr>
                <w:rFonts w:cs="Arial"/>
                <w:sz w:val="22"/>
                <w:szCs w:val="22"/>
              </w:rPr>
              <w:t xml:space="preserve"> Supervisory Committee members (includ</w:t>
            </w:r>
            <w:r w:rsidR="00050CAF" w:rsidRPr="00A746FB">
              <w:rPr>
                <w:rFonts w:cs="Arial"/>
                <w:sz w:val="22"/>
                <w:szCs w:val="22"/>
              </w:rPr>
              <w:t>ing</w:t>
            </w:r>
            <w:r w:rsidRPr="00A746FB">
              <w:rPr>
                <w:rFonts w:cs="Arial"/>
                <w:sz w:val="22"/>
                <w:szCs w:val="22"/>
              </w:rPr>
              <w:t xml:space="preserve"> the Research Supervisor) have reviewed and approved the doctoral dissertation of the Candidate </w:t>
            </w:r>
            <w:r w:rsidR="00050CAF" w:rsidRPr="00A746FB">
              <w:rPr>
                <w:rFonts w:cs="Arial"/>
                <w:sz w:val="22"/>
                <w:szCs w:val="22"/>
              </w:rPr>
              <w:t xml:space="preserve">named above </w:t>
            </w:r>
            <w:r w:rsidRPr="00A746FB">
              <w:rPr>
                <w:rFonts w:cs="Arial"/>
                <w:sz w:val="22"/>
                <w:szCs w:val="22"/>
              </w:rPr>
              <w:t xml:space="preserve">for transmission to the External Examiner. </w:t>
            </w:r>
          </w:p>
          <w:p w14:paraId="6923838C" w14:textId="77777777" w:rsidR="00165122" w:rsidRPr="00A746FB" w:rsidRDefault="00165122" w:rsidP="00532985">
            <w:pPr>
              <w:rPr>
                <w:rFonts w:cs="Arial"/>
                <w:i/>
                <w:sz w:val="20"/>
                <w:szCs w:val="20"/>
              </w:rPr>
            </w:pPr>
            <w:r w:rsidRPr="00A746FB">
              <w:rPr>
                <w:rFonts w:cs="Arial"/>
                <w:i/>
                <w:sz w:val="20"/>
                <w:szCs w:val="20"/>
              </w:rPr>
              <w:t xml:space="preserve">The </w:t>
            </w:r>
            <w:r w:rsidR="00DC0054" w:rsidRPr="00DC0054">
              <w:rPr>
                <w:rFonts w:cs="Arial"/>
                <w:b/>
                <w:i/>
                <w:sz w:val="20"/>
                <w:szCs w:val="20"/>
              </w:rPr>
              <w:t xml:space="preserve">printed </w:t>
            </w:r>
            <w:r w:rsidRPr="00DC0054">
              <w:rPr>
                <w:rFonts w:cs="Arial"/>
                <w:b/>
                <w:i/>
                <w:sz w:val="20"/>
                <w:szCs w:val="20"/>
              </w:rPr>
              <w:t>names</w:t>
            </w:r>
            <w:r w:rsidRPr="00A746FB">
              <w:rPr>
                <w:rFonts w:cs="Arial"/>
                <w:i/>
                <w:sz w:val="20"/>
                <w:szCs w:val="20"/>
              </w:rPr>
              <w:t xml:space="preserve"> of the </w:t>
            </w:r>
            <w:r w:rsidR="00BC3FCA">
              <w:rPr>
                <w:rFonts w:cs="Arial"/>
                <w:i/>
                <w:sz w:val="20"/>
                <w:szCs w:val="20"/>
              </w:rPr>
              <w:t>S</w:t>
            </w:r>
            <w:r w:rsidRPr="00A746FB">
              <w:rPr>
                <w:rFonts w:cs="Arial"/>
                <w:i/>
                <w:sz w:val="20"/>
                <w:szCs w:val="20"/>
              </w:rPr>
              <w:t xml:space="preserve">upervisory </w:t>
            </w:r>
            <w:r w:rsidR="00BC3FCA">
              <w:rPr>
                <w:rFonts w:cs="Arial"/>
                <w:i/>
                <w:sz w:val="20"/>
                <w:szCs w:val="20"/>
              </w:rPr>
              <w:t>C</w:t>
            </w:r>
            <w:r w:rsidRPr="00A746FB">
              <w:rPr>
                <w:rFonts w:cs="Arial"/>
                <w:i/>
                <w:sz w:val="20"/>
                <w:szCs w:val="20"/>
              </w:rPr>
              <w:t xml:space="preserve">ommittee members who </w:t>
            </w:r>
            <w:r w:rsidR="00532985" w:rsidRPr="00A746FB">
              <w:rPr>
                <w:rFonts w:cs="Arial"/>
                <w:i/>
                <w:sz w:val="20"/>
                <w:szCs w:val="20"/>
              </w:rPr>
              <w:t>have approved the dissertation</w:t>
            </w:r>
            <w:r w:rsidRPr="00A746FB">
              <w:rPr>
                <w:rFonts w:cs="Arial"/>
                <w:i/>
                <w:sz w:val="20"/>
                <w:szCs w:val="20"/>
              </w:rPr>
              <w:t xml:space="preserve"> must be provided on the appropriate lines below. Signatures from each are not required; only the Supervisor is required to sign.</w:t>
            </w:r>
          </w:p>
          <w:p w14:paraId="127A8A92" w14:textId="77777777" w:rsidR="00165122" w:rsidRPr="00A746FB" w:rsidRDefault="00165122" w:rsidP="00532985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78"/>
              <w:gridCol w:w="8265"/>
            </w:tblGrid>
            <w:tr w:rsidR="00A746FB" w:rsidRPr="00A746FB" w14:paraId="4E0F41A3" w14:textId="77777777" w:rsidTr="00A746FB">
              <w:trPr>
                <w:trHeight w:val="360"/>
              </w:trPr>
              <w:tc>
                <w:tcPr>
                  <w:tcW w:w="2142" w:type="dxa"/>
                  <w:shd w:val="clear" w:color="auto" w:fill="auto"/>
                  <w:vAlign w:val="bottom"/>
                </w:tcPr>
                <w:p w14:paraId="0222CE6C" w14:textId="77777777" w:rsidR="00165122" w:rsidRPr="00A746FB" w:rsidRDefault="00165122" w:rsidP="00A746FB">
                  <w:pPr>
                    <w:ind w:right="-93"/>
                    <w:rPr>
                      <w:rFonts w:cs="Arial"/>
                      <w:sz w:val="20"/>
                      <w:szCs w:val="20"/>
                    </w:rPr>
                  </w:pPr>
                  <w:r w:rsidRPr="00A746FB">
                    <w:rPr>
                      <w:rFonts w:cs="Arial"/>
                      <w:sz w:val="20"/>
                      <w:szCs w:val="20"/>
                    </w:rPr>
                    <w:t>Research Supervisor:</w:t>
                  </w:r>
                </w:p>
              </w:tc>
              <w:tc>
                <w:tcPr>
                  <w:tcW w:w="882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C55AE60" w14:textId="77777777" w:rsidR="00165122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746FB" w:rsidRPr="00A746FB" w14:paraId="4F54579C" w14:textId="77777777" w:rsidTr="00A746FB">
              <w:trPr>
                <w:trHeight w:val="360"/>
              </w:trPr>
              <w:tc>
                <w:tcPr>
                  <w:tcW w:w="2142" w:type="dxa"/>
                  <w:shd w:val="clear" w:color="auto" w:fill="auto"/>
                  <w:vAlign w:val="bottom"/>
                </w:tcPr>
                <w:p w14:paraId="3A55F3DB" w14:textId="77777777" w:rsidR="00165122" w:rsidRPr="00A746FB" w:rsidRDefault="00165122" w:rsidP="0053298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746FB">
                    <w:rPr>
                      <w:rFonts w:cs="Arial"/>
                      <w:sz w:val="20"/>
                      <w:szCs w:val="20"/>
                    </w:rPr>
                    <w:t>Committee Member: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78E776" w14:textId="77777777" w:rsidR="00165122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746FB" w:rsidRPr="00A746FB" w14:paraId="629E6A3F" w14:textId="77777777" w:rsidTr="00A746FB">
              <w:trPr>
                <w:trHeight w:val="360"/>
              </w:trPr>
              <w:tc>
                <w:tcPr>
                  <w:tcW w:w="2142" w:type="dxa"/>
                  <w:shd w:val="clear" w:color="auto" w:fill="auto"/>
                  <w:vAlign w:val="bottom"/>
                </w:tcPr>
                <w:p w14:paraId="71B1C8EC" w14:textId="77777777" w:rsidR="00165122" w:rsidRPr="00A746FB" w:rsidRDefault="00165122" w:rsidP="0053298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746FB">
                    <w:rPr>
                      <w:rFonts w:cs="Arial"/>
                      <w:sz w:val="20"/>
                      <w:szCs w:val="20"/>
                    </w:rPr>
                    <w:t>Committee Member: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C75E9FD" w14:textId="77777777" w:rsidR="00165122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746FB" w:rsidRPr="00A746FB" w14:paraId="1D518B7C" w14:textId="77777777" w:rsidTr="00A746FB">
              <w:trPr>
                <w:trHeight w:val="360"/>
              </w:trPr>
              <w:tc>
                <w:tcPr>
                  <w:tcW w:w="2142" w:type="dxa"/>
                  <w:shd w:val="clear" w:color="auto" w:fill="auto"/>
                  <w:vAlign w:val="bottom"/>
                </w:tcPr>
                <w:p w14:paraId="725EDCD5" w14:textId="77777777" w:rsidR="00165122" w:rsidRPr="00A746FB" w:rsidRDefault="00165122" w:rsidP="0053298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746FB">
                    <w:rPr>
                      <w:rFonts w:cs="Arial"/>
                      <w:sz w:val="20"/>
                      <w:szCs w:val="20"/>
                    </w:rPr>
                    <w:t>Committee Member: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C4AD170" w14:textId="77777777" w:rsidR="00165122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746FB" w:rsidRPr="00A746FB" w14:paraId="0F12964A" w14:textId="77777777" w:rsidTr="00A746FB">
              <w:trPr>
                <w:trHeight w:val="360"/>
              </w:trPr>
              <w:tc>
                <w:tcPr>
                  <w:tcW w:w="2142" w:type="dxa"/>
                  <w:shd w:val="clear" w:color="auto" w:fill="auto"/>
                  <w:vAlign w:val="bottom"/>
                </w:tcPr>
                <w:p w14:paraId="5C60C6B2" w14:textId="77777777" w:rsidR="00165122" w:rsidRPr="00A746FB" w:rsidRDefault="00165122" w:rsidP="0053298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746FB">
                    <w:rPr>
                      <w:rFonts w:cs="Arial"/>
                      <w:sz w:val="20"/>
                      <w:szCs w:val="20"/>
                    </w:rPr>
                    <w:t>Committee Member: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7B392C7" w14:textId="77777777" w:rsidR="00165122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1C5EFC" w14:textId="77777777" w:rsidR="00EA2211" w:rsidRPr="00A13AD5" w:rsidRDefault="00EA2211" w:rsidP="00532985">
            <w:pPr>
              <w:rPr>
                <w:sz w:val="12"/>
                <w:szCs w:val="12"/>
              </w:rPr>
            </w:pPr>
          </w:p>
          <w:p w14:paraId="7674DC09" w14:textId="77777777" w:rsidR="00050CAF" w:rsidRDefault="00050CAF" w:rsidP="00532985"/>
          <w:p w14:paraId="7C2A3416" w14:textId="77777777" w:rsidR="00EA2211" w:rsidRPr="00A746FB" w:rsidRDefault="00DC0054" w:rsidP="00532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</w:t>
            </w:r>
            <w:r w:rsidR="00050CAF" w:rsidRPr="00A746FB">
              <w:rPr>
                <w:sz w:val="20"/>
                <w:szCs w:val="20"/>
              </w:rPr>
              <w:t>Supervisor’s Signature:</w:t>
            </w:r>
            <w:r w:rsidR="00FF7132" w:rsidRPr="00A746FB">
              <w:rPr>
                <w:sz w:val="20"/>
                <w:szCs w:val="20"/>
              </w:rPr>
              <w:t xml:space="preserve"> </w:t>
            </w:r>
          </w:p>
        </w:tc>
      </w:tr>
      <w:tr w:rsidR="00A746FB" w14:paraId="343D21D7" w14:textId="77777777" w:rsidTr="00A13AD5">
        <w:tc>
          <w:tcPr>
            <w:tcW w:w="547" w:type="dxa"/>
            <w:shd w:val="clear" w:color="auto" w:fill="auto"/>
          </w:tcPr>
          <w:p w14:paraId="4AC95730" w14:textId="77777777" w:rsidR="00165122" w:rsidRDefault="00165122" w:rsidP="00532985"/>
        </w:tc>
        <w:tc>
          <w:tcPr>
            <w:tcW w:w="10559" w:type="dxa"/>
            <w:gridSpan w:val="3"/>
            <w:shd w:val="clear" w:color="auto" w:fill="auto"/>
          </w:tcPr>
          <w:p w14:paraId="2922B9C2" w14:textId="77777777" w:rsidR="00165122" w:rsidRDefault="00F55BE8" w:rsidP="00532985">
            <w:r w:rsidRPr="00A746FB">
              <w:rPr>
                <w:rFonts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4EC252" wp14:editId="2C816DAD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19685</wp:posOffset>
                      </wp:positionV>
                      <wp:extent cx="4629150" cy="635"/>
                      <wp:effectExtent l="9525" t="7620" r="9525" b="1079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9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8294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51.9pt;margin-top:1.55pt;width:364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CKIQ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"/>
                  </w:pict>
                </mc:Fallback>
              </mc:AlternateContent>
            </w:r>
          </w:p>
        </w:tc>
      </w:tr>
      <w:tr w:rsidR="00A746FB" w14:paraId="4CA04043" w14:textId="77777777" w:rsidTr="00A13AD5">
        <w:tc>
          <w:tcPr>
            <w:tcW w:w="547" w:type="dxa"/>
            <w:shd w:val="clear" w:color="auto" w:fill="auto"/>
          </w:tcPr>
          <w:p w14:paraId="28481132" w14:textId="77777777" w:rsidR="00165122" w:rsidRDefault="00165122" w:rsidP="00532985">
            <w:r w:rsidRPr="00A746FB">
              <w:rPr>
                <w:rFonts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FB">
              <w:rPr>
                <w:rFonts w:cs="Arial"/>
                <w:b/>
                <w:szCs w:val="20"/>
              </w:rPr>
              <w:instrText xml:space="preserve"> FORMCHECKBOX </w:instrText>
            </w:r>
            <w:r w:rsidR="00AF71EA">
              <w:rPr>
                <w:rFonts w:cs="Arial"/>
                <w:b/>
                <w:szCs w:val="20"/>
              </w:rPr>
            </w:r>
            <w:r w:rsidR="00AF71EA">
              <w:rPr>
                <w:rFonts w:cs="Arial"/>
                <w:b/>
                <w:szCs w:val="20"/>
              </w:rPr>
              <w:fldChar w:fldCharType="separate"/>
            </w:r>
            <w:r w:rsidRPr="00A746F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0559" w:type="dxa"/>
            <w:gridSpan w:val="3"/>
            <w:shd w:val="clear" w:color="auto" w:fill="auto"/>
          </w:tcPr>
          <w:p w14:paraId="6FC867B4" w14:textId="77777777" w:rsidR="00EA2211" w:rsidRPr="00A746FB" w:rsidRDefault="00EA2211" w:rsidP="00532985">
            <w:pPr>
              <w:rPr>
                <w:rFonts w:cs="Arial"/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t>T</w:t>
            </w:r>
            <w:r w:rsidR="00165122" w:rsidRPr="00A746FB">
              <w:rPr>
                <w:rFonts w:cs="Arial"/>
                <w:sz w:val="22"/>
                <w:szCs w:val="22"/>
              </w:rPr>
              <w:t xml:space="preserve">he </w:t>
            </w:r>
            <w:r w:rsidR="00BC3FCA">
              <w:rPr>
                <w:rFonts w:cs="Arial"/>
                <w:sz w:val="22"/>
                <w:szCs w:val="22"/>
              </w:rPr>
              <w:t>C</w:t>
            </w:r>
            <w:r w:rsidR="00165122" w:rsidRPr="00A746FB">
              <w:rPr>
                <w:rFonts w:cs="Arial"/>
                <w:sz w:val="22"/>
                <w:szCs w:val="22"/>
              </w:rPr>
              <w:t>andidate has met all program requirements for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3741"/>
              <w:gridCol w:w="2074"/>
              <w:gridCol w:w="3529"/>
            </w:tblGrid>
            <w:tr w:rsidR="00A746FB" w:rsidRPr="00A746FB" w14:paraId="20BF3C7A" w14:textId="77777777" w:rsidTr="00A746FB">
              <w:tc>
                <w:tcPr>
                  <w:tcW w:w="999" w:type="dxa"/>
                  <w:shd w:val="clear" w:color="auto" w:fill="auto"/>
                </w:tcPr>
                <w:p w14:paraId="763F5B99" w14:textId="77777777" w:rsidR="00EA2211" w:rsidRPr="00A746FB" w:rsidRDefault="00EA2211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t>Degree:</w:t>
                  </w:r>
                </w:p>
              </w:tc>
              <w:bookmarkStart w:id="0" w:name="__Fieldmark__0_613137515"/>
              <w:bookmarkStart w:id="1" w:name="__Fieldmark__29_1319459735"/>
              <w:tc>
                <w:tcPr>
                  <w:tcW w:w="4018" w:type="dxa"/>
                  <w:shd w:val="clear" w:color="auto" w:fill="auto"/>
                </w:tcPr>
                <w:p w14:paraId="77A9FC7B" w14:textId="77777777" w:rsidR="00EA2211" w:rsidRPr="00A746FB" w:rsidRDefault="00EA2211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46FB">
                    <w:rPr>
                      <w:rFonts w:cs="Arial"/>
                    </w:rPr>
                    <w:instrText xml:space="preserve"> FORMCHECKBOX </w:instrText>
                  </w:r>
                  <w:r w:rsidR="00AF71EA">
                    <w:rPr>
                      <w:rFonts w:cs="Arial"/>
                    </w:rPr>
                  </w:r>
                  <w:r w:rsidR="00AF71EA">
                    <w:rPr>
                      <w:rFonts w:cs="Arial"/>
                    </w:rPr>
                    <w:fldChar w:fldCharType="separate"/>
                  </w:r>
                  <w:r w:rsidRPr="00A746FB">
                    <w:rPr>
                      <w:rFonts w:cs="Arial"/>
                    </w:rPr>
                    <w:fldChar w:fldCharType="end"/>
                  </w:r>
                  <w:bookmarkEnd w:id="0"/>
                  <w:bookmarkEnd w:id="1"/>
                  <w:r w:rsidRPr="00A746FB">
                    <w:rPr>
                      <w:rStyle w:val="Heading3characterformatting"/>
                      <w:rFonts w:eastAsia="Cambria" w:cs="Arial"/>
                      <w:b w:val="0"/>
                      <w:sz w:val="20"/>
                      <w:szCs w:val="20"/>
                    </w:rPr>
                    <w:t xml:space="preserve">  </w:t>
                  </w:r>
                  <w:r w:rsidRPr="00A746FB">
                    <w:rPr>
                      <w:rStyle w:val="Heading3characterformatting"/>
                      <w:rFonts w:ascii="Arial" w:hAnsi="Arial" w:cs="Arial"/>
                      <w:b w:val="0"/>
                      <w:sz w:val="22"/>
                      <w:szCs w:val="22"/>
                    </w:rPr>
                    <w:t>PhD</w:t>
                  </w:r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  <w:sz w:val="22"/>
                      <w:szCs w:val="22"/>
                    </w:rPr>
                    <w:t xml:space="preserve">      </w:t>
                  </w:r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</w:rPr>
                    <w:t xml:space="preserve"> </w:t>
                  </w:r>
                  <w:bookmarkStart w:id="2" w:name="__Fieldmark__1_613137515"/>
                  <w:r w:rsidRPr="00A746FB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46FB">
                    <w:rPr>
                      <w:rFonts w:cs="Arial"/>
                    </w:rPr>
                    <w:instrText xml:space="preserve"> FORMCHECKBOX </w:instrText>
                  </w:r>
                  <w:r w:rsidR="00AF71EA">
                    <w:rPr>
                      <w:rFonts w:cs="Arial"/>
                    </w:rPr>
                  </w:r>
                  <w:r w:rsidR="00AF71EA">
                    <w:rPr>
                      <w:rFonts w:cs="Arial"/>
                    </w:rPr>
                    <w:fldChar w:fldCharType="separate"/>
                  </w:r>
                  <w:r w:rsidRPr="00A746FB">
                    <w:rPr>
                      <w:rFonts w:cs="Arial"/>
                    </w:rPr>
                    <w:fldChar w:fldCharType="end"/>
                  </w:r>
                  <w:bookmarkEnd w:id="2"/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A746FB">
                    <w:rPr>
                      <w:rStyle w:val="Heading3characterformatting"/>
                      <w:rFonts w:ascii="Arial" w:hAnsi="Arial" w:cs="Arial"/>
                      <w:b w:val="0"/>
                      <w:sz w:val="22"/>
                      <w:szCs w:val="22"/>
                    </w:rPr>
                    <w:t>EdD</w:t>
                  </w:r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  <w:sz w:val="22"/>
                      <w:szCs w:val="22"/>
                    </w:rPr>
                    <w:t xml:space="preserve">      </w:t>
                  </w:r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</w:rPr>
                    <w:t xml:space="preserve"> </w:t>
                  </w:r>
                  <w:bookmarkStart w:id="3" w:name="__Fieldmark__2_613137515"/>
                  <w:r w:rsidRPr="00A746FB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46FB">
                    <w:rPr>
                      <w:rFonts w:cs="Arial"/>
                    </w:rPr>
                    <w:instrText xml:space="preserve"> FORMCHECKBOX </w:instrText>
                  </w:r>
                  <w:r w:rsidR="00AF71EA">
                    <w:rPr>
                      <w:rFonts w:cs="Arial"/>
                    </w:rPr>
                  </w:r>
                  <w:r w:rsidR="00AF71EA">
                    <w:rPr>
                      <w:rFonts w:cs="Arial"/>
                    </w:rPr>
                    <w:fldChar w:fldCharType="separate"/>
                  </w:r>
                  <w:r w:rsidRPr="00A746FB">
                    <w:rPr>
                      <w:rFonts w:cs="Arial"/>
                    </w:rPr>
                    <w:fldChar w:fldCharType="end"/>
                  </w:r>
                  <w:bookmarkEnd w:id="3"/>
                  <w:r w:rsidRPr="00A746FB">
                    <w:rPr>
                      <w:rStyle w:val="Heading3characterformatting"/>
                      <w:rFonts w:ascii="Arial" w:eastAsia="Cambria" w:hAnsi="Arial" w:cs="Arial"/>
                      <w:b w:val="0"/>
                      <w:sz w:val="22"/>
                      <w:szCs w:val="22"/>
                    </w:rPr>
                    <w:t xml:space="preserve">  </w:t>
                  </w:r>
                  <w:r w:rsidRPr="00A746FB">
                    <w:rPr>
                      <w:rStyle w:val="Heading3characterformatting"/>
                      <w:rFonts w:ascii="Arial" w:hAnsi="Arial" w:cs="Arial"/>
                      <w:b w:val="0"/>
                      <w:sz w:val="22"/>
                      <w:szCs w:val="22"/>
                    </w:rPr>
                    <w:t>DMA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4F47FD48" w14:textId="77777777" w:rsidR="00EA2211" w:rsidRPr="00A746FB" w:rsidRDefault="00EA2211" w:rsidP="00A746FB">
                  <w:pPr>
                    <w:ind w:right="-217"/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t>Graduate Program:</w:t>
                  </w:r>
                </w:p>
              </w:tc>
              <w:tc>
                <w:tcPr>
                  <w:tcW w:w="377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7CCA413" w14:textId="77777777" w:rsidR="00EA2211" w:rsidRPr="00A746FB" w:rsidRDefault="00FF7132" w:rsidP="0053298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instrText xml:space="preserve"> FORMTEXT </w:instrText>
                  </w:r>
                  <w:r w:rsidRPr="00A746FB">
                    <w:rPr>
                      <w:rFonts w:cs="Arial"/>
                      <w:sz w:val="22"/>
                      <w:szCs w:val="22"/>
                    </w:rPr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t> </w:t>
                  </w:r>
                  <w:r w:rsidRPr="00A746FB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37FEA69" w14:textId="77777777" w:rsidR="00EA2211" w:rsidRPr="00A746FB" w:rsidRDefault="00EA2211" w:rsidP="00532985">
            <w:pPr>
              <w:rPr>
                <w:rFonts w:cs="Arial"/>
                <w:sz w:val="12"/>
                <w:szCs w:val="12"/>
              </w:rPr>
            </w:pPr>
          </w:p>
          <w:p w14:paraId="3D50B308" w14:textId="77777777" w:rsidR="00165122" w:rsidRPr="00A746FB" w:rsidRDefault="00165122" w:rsidP="00532985">
            <w:pPr>
              <w:rPr>
                <w:rFonts w:cs="Arial"/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t xml:space="preserve">If no, please explain. </w:t>
            </w:r>
            <w:r w:rsidRPr="00A746FB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46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46FB">
              <w:rPr>
                <w:rFonts w:cs="Arial"/>
                <w:sz w:val="22"/>
                <w:szCs w:val="22"/>
              </w:rPr>
            </w:r>
            <w:r w:rsidRPr="00A746FB">
              <w:rPr>
                <w:rFonts w:cs="Arial"/>
                <w:sz w:val="22"/>
                <w:szCs w:val="22"/>
              </w:rPr>
              <w:fldChar w:fldCharType="separate"/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t> </w:t>
            </w:r>
            <w:r w:rsidRPr="00A746FB">
              <w:rPr>
                <w:rFonts w:cs="Arial"/>
                <w:sz w:val="22"/>
                <w:szCs w:val="22"/>
              </w:rPr>
              <w:fldChar w:fldCharType="end"/>
            </w:r>
          </w:p>
          <w:p w14:paraId="5BF12188" w14:textId="77777777" w:rsidR="00EA2211" w:rsidRDefault="00F55BE8" w:rsidP="00532985">
            <w:r w:rsidRPr="00A746FB">
              <w:rPr>
                <w:rFonts w:cs="Arial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594DED" wp14:editId="090F734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20320</wp:posOffset>
                      </wp:positionV>
                      <wp:extent cx="5255260" cy="0"/>
                      <wp:effectExtent l="12065" t="10160" r="9525" b="889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5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A29D5A" id="AutoShape 4" o:spid="_x0000_s1026" type="#_x0000_t32" style="position:absolute;margin-left:102.6pt;margin-top:1.6pt;width:413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8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"/>
                  </w:pict>
                </mc:Fallback>
              </mc:AlternateContent>
            </w:r>
          </w:p>
        </w:tc>
      </w:tr>
      <w:tr w:rsidR="00050CAF" w14:paraId="32121287" w14:textId="77777777" w:rsidTr="00982E4B">
        <w:trPr>
          <w:trHeight w:val="540"/>
        </w:trPr>
        <w:tc>
          <w:tcPr>
            <w:tcW w:w="11106" w:type="dxa"/>
            <w:gridSpan w:val="4"/>
            <w:shd w:val="clear" w:color="auto" w:fill="auto"/>
          </w:tcPr>
          <w:p w14:paraId="3ACE2CB9" w14:textId="77777777" w:rsidR="00050CAF" w:rsidRPr="00A746FB" w:rsidRDefault="00050CAF" w:rsidP="00532985">
            <w:pPr>
              <w:rPr>
                <w:rFonts w:cs="Arial"/>
                <w:b/>
                <w:sz w:val="22"/>
                <w:szCs w:val="22"/>
              </w:rPr>
            </w:pPr>
          </w:p>
          <w:p w14:paraId="12967BA5" w14:textId="6509E407" w:rsidR="00050CAF" w:rsidRPr="00A746FB" w:rsidRDefault="00050CAF" w:rsidP="002E2EAE">
            <w:pPr>
              <w:rPr>
                <w:rFonts w:cs="Arial"/>
                <w:sz w:val="22"/>
                <w:szCs w:val="22"/>
              </w:rPr>
            </w:pPr>
            <w:r w:rsidRPr="00A746FB">
              <w:rPr>
                <w:rFonts w:cs="Arial"/>
                <w:sz w:val="22"/>
                <w:szCs w:val="22"/>
              </w:rPr>
              <w:t xml:space="preserve">I confirm the </w:t>
            </w:r>
            <w:r w:rsidR="00BC3FCA">
              <w:rPr>
                <w:rFonts w:cs="Arial"/>
                <w:sz w:val="22"/>
                <w:szCs w:val="22"/>
              </w:rPr>
              <w:t>C</w:t>
            </w:r>
            <w:r w:rsidRPr="00A746FB">
              <w:rPr>
                <w:rFonts w:cs="Arial"/>
                <w:sz w:val="22"/>
                <w:szCs w:val="22"/>
              </w:rPr>
              <w:t xml:space="preserve">andidate’s </w:t>
            </w:r>
            <w:r w:rsidR="002E2EAE">
              <w:rPr>
                <w:rFonts w:cs="Arial"/>
                <w:sz w:val="22"/>
                <w:szCs w:val="22"/>
              </w:rPr>
              <w:t>Workday</w:t>
            </w:r>
            <w:bookmarkStart w:id="4" w:name="_GoBack"/>
            <w:bookmarkEnd w:id="4"/>
            <w:r w:rsidRPr="00A746FB">
              <w:rPr>
                <w:rFonts w:cs="Arial"/>
                <w:sz w:val="22"/>
                <w:szCs w:val="22"/>
              </w:rPr>
              <w:t xml:space="preserve"> record shows </w:t>
            </w:r>
            <w:r w:rsidR="00532985" w:rsidRPr="00A746FB">
              <w:rPr>
                <w:rFonts w:cs="Arial"/>
                <w:sz w:val="22"/>
                <w:szCs w:val="22"/>
              </w:rPr>
              <w:t xml:space="preserve">that </w:t>
            </w:r>
          </w:p>
        </w:tc>
      </w:tr>
      <w:tr w:rsidR="00165122" w14:paraId="33930700" w14:textId="77777777" w:rsidTr="00A13AD5">
        <w:trPr>
          <w:trHeight w:val="405"/>
        </w:trPr>
        <w:tc>
          <w:tcPr>
            <w:tcW w:w="547" w:type="dxa"/>
            <w:shd w:val="clear" w:color="auto" w:fill="auto"/>
          </w:tcPr>
          <w:p w14:paraId="7A5D979C" w14:textId="77777777" w:rsidR="00165122" w:rsidRPr="00A746FB" w:rsidRDefault="00165122" w:rsidP="00532985">
            <w:pPr>
              <w:rPr>
                <w:rFonts w:cs="Arial"/>
                <w:b/>
                <w:szCs w:val="20"/>
              </w:rPr>
            </w:pPr>
            <w:r w:rsidRPr="00A746FB">
              <w:rPr>
                <w:rFonts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FB">
              <w:rPr>
                <w:rFonts w:cs="Arial"/>
                <w:b/>
                <w:szCs w:val="20"/>
              </w:rPr>
              <w:instrText xml:space="preserve"> FORMCHECKBOX </w:instrText>
            </w:r>
            <w:r w:rsidR="00AF71EA">
              <w:rPr>
                <w:rFonts w:cs="Arial"/>
                <w:b/>
                <w:szCs w:val="20"/>
              </w:rPr>
            </w:r>
            <w:r w:rsidR="00AF71EA">
              <w:rPr>
                <w:rFonts w:cs="Arial"/>
                <w:b/>
                <w:szCs w:val="20"/>
              </w:rPr>
              <w:fldChar w:fldCharType="separate"/>
            </w:r>
            <w:r w:rsidRPr="00A746F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0559" w:type="dxa"/>
            <w:gridSpan w:val="3"/>
            <w:shd w:val="clear" w:color="auto" w:fill="auto"/>
          </w:tcPr>
          <w:p w14:paraId="738E4251" w14:textId="77777777" w:rsidR="00165122" w:rsidRPr="00A746FB" w:rsidRDefault="00A53ECB" w:rsidP="00A13A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Candidate is </w:t>
            </w:r>
            <w:r w:rsidR="00165122" w:rsidRPr="00A746FB">
              <w:rPr>
                <w:rFonts w:cs="Arial"/>
                <w:sz w:val="22"/>
                <w:szCs w:val="22"/>
              </w:rPr>
              <w:t xml:space="preserve">currently registered in good standing, </w:t>
            </w:r>
            <w:r w:rsidR="00A13AD5">
              <w:rPr>
                <w:rFonts w:cs="Arial"/>
                <w:sz w:val="22"/>
                <w:szCs w:val="22"/>
              </w:rPr>
              <w:t>and</w:t>
            </w:r>
          </w:p>
        </w:tc>
      </w:tr>
      <w:tr w:rsidR="00165122" w14:paraId="49256466" w14:textId="77777777" w:rsidTr="000D2BEB">
        <w:trPr>
          <w:trHeight w:val="342"/>
        </w:trPr>
        <w:tc>
          <w:tcPr>
            <w:tcW w:w="547" w:type="dxa"/>
            <w:shd w:val="clear" w:color="auto" w:fill="auto"/>
          </w:tcPr>
          <w:p w14:paraId="2A80624B" w14:textId="77777777" w:rsidR="00165122" w:rsidRPr="00A746FB" w:rsidRDefault="00165122" w:rsidP="00532985">
            <w:pPr>
              <w:rPr>
                <w:rFonts w:cs="Arial"/>
                <w:b/>
                <w:szCs w:val="20"/>
              </w:rPr>
            </w:pPr>
            <w:r w:rsidRPr="00A746FB">
              <w:rPr>
                <w:rFonts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FB">
              <w:rPr>
                <w:rFonts w:cs="Arial"/>
                <w:b/>
                <w:szCs w:val="20"/>
              </w:rPr>
              <w:instrText xml:space="preserve"> FORMCHECKBOX </w:instrText>
            </w:r>
            <w:r w:rsidR="00AF71EA">
              <w:rPr>
                <w:rFonts w:cs="Arial"/>
                <w:b/>
                <w:szCs w:val="20"/>
              </w:rPr>
            </w:r>
            <w:r w:rsidR="00AF71EA">
              <w:rPr>
                <w:rFonts w:cs="Arial"/>
                <w:b/>
                <w:szCs w:val="20"/>
              </w:rPr>
              <w:fldChar w:fldCharType="separate"/>
            </w:r>
            <w:r w:rsidRPr="00A746F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0559" w:type="dxa"/>
            <w:gridSpan w:val="3"/>
            <w:shd w:val="clear" w:color="auto" w:fill="auto"/>
          </w:tcPr>
          <w:p w14:paraId="1A47A22D" w14:textId="77777777" w:rsidR="00165122" w:rsidRPr="00A746FB" w:rsidRDefault="00A53ECB" w:rsidP="00A53E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Candidate has</w:t>
            </w:r>
            <w:r w:rsidR="00165122" w:rsidRPr="00A746FB">
              <w:rPr>
                <w:rFonts w:cs="Arial"/>
                <w:sz w:val="22"/>
                <w:szCs w:val="22"/>
              </w:rPr>
              <w:t xml:space="preserve"> paid fees in fu</w:t>
            </w:r>
            <w:r>
              <w:rPr>
                <w:rFonts w:cs="Arial"/>
                <w:sz w:val="22"/>
                <w:szCs w:val="22"/>
              </w:rPr>
              <w:t>ll and is</w:t>
            </w:r>
            <w:r w:rsidR="00EA2211" w:rsidRPr="00A746FB">
              <w:rPr>
                <w:rFonts w:cs="Arial"/>
                <w:sz w:val="22"/>
                <w:szCs w:val="22"/>
              </w:rPr>
              <w:t xml:space="preserve"> not on financial hold.</w:t>
            </w:r>
          </w:p>
        </w:tc>
      </w:tr>
      <w:tr w:rsidR="00EA2211" w14:paraId="03D4513C" w14:textId="77777777" w:rsidTr="00A13AD5">
        <w:trPr>
          <w:gridAfter w:val="1"/>
          <w:wAfter w:w="378" w:type="dxa"/>
        </w:trPr>
        <w:tc>
          <w:tcPr>
            <w:tcW w:w="1368" w:type="dxa"/>
            <w:gridSpan w:val="2"/>
            <w:shd w:val="clear" w:color="auto" w:fill="auto"/>
          </w:tcPr>
          <w:p w14:paraId="3A8984E8" w14:textId="77777777" w:rsidR="00EA2211" w:rsidRPr="00A746FB" w:rsidRDefault="00EA2211" w:rsidP="00A13AD5">
            <w:pPr>
              <w:jc w:val="right"/>
              <w:rPr>
                <w:rFonts w:cs="Arial"/>
                <w:b/>
                <w:szCs w:val="20"/>
              </w:rPr>
            </w:pPr>
            <w:r w:rsidRPr="00A746FB">
              <w:rPr>
                <w:rFonts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FB">
              <w:rPr>
                <w:rFonts w:cs="Arial"/>
                <w:b/>
                <w:szCs w:val="20"/>
              </w:rPr>
              <w:instrText xml:space="preserve"> FORMCHECKBOX </w:instrText>
            </w:r>
            <w:r w:rsidR="00AF71EA">
              <w:rPr>
                <w:rFonts w:cs="Arial"/>
                <w:b/>
                <w:szCs w:val="20"/>
              </w:rPr>
            </w:r>
            <w:r w:rsidR="00AF71EA">
              <w:rPr>
                <w:rFonts w:cs="Arial"/>
                <w:b/>
                <w:szCs w:val="20"/>
              </w:rPr>
              <w:fldChar w:fldCharType="separate"/>
            </w:r>
            <w:r w:rsidRPr="00A746F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60" w:type="dxa"/>
            <w:shd w:val="clear" w:color="auto" w:fill="auto"/>
          </w:tcPr>
          <w:p w14:paraId="48BC88AE" w14:textId="77777777" w:rsidR="00EA2211" w:rsidRPr="00A746FB" w:rsidRDefault="00A13AD5" w:rsidP="001E61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no, please confirm that you </w:t>
            </w:r>
            <w:r w:rsidR="00EA2211" w:rsidRPr="00A746FB">
              <w:rPr>
                <w:rFonts w:cs="Arial"/>
                <w:sz w:val="22"/>
                <w:szCs w:val="22"/>
              </w:rPr>
              <w:t xml:space="preserve">have discussed the implications of the outstanding fees with the </w:t>
            </w:r>
            <w:r w:rsidR="00BC3FCA">
              <w:rPr>
                <w:rFonts w:cs="Arial"/>
                <w:sz w:val="22"/>
                <w:szCs w:val="22"/>
              </w:rPr>
              <w:t>C</w:t>
            </w:r>
            <w:r w:rsidR="00050CAF" w:rsidRPr="00A746FB">
              <w:rPr>
                <w:rFonts w:cs="Arial"/>
                <w:sz w:val="22"/>
                <w:szCs w:val="22"/>
              </w:rPr>
              <w:t>andidate</w:t>
            </w:r>
            <w:r w:rsidR="00EA2211" w:rsidRPr="00A746FB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033D0BFF" w14:textId="77777777" w:rsidR="00165122" w:rsidRPr="000D2BEB" w:rsidRDefault="00165122" w:rsidP="00532985">
      <w:pPr>
        <w:rPr>
          <w:sz w:val="8"/>
          <w:szCs w:val="8"/>
        </w:rPr>
      </w:pPr>
    </w:p>
    <w:p w14:paraId="5801D4A8" w14:textId="77777777" w:rsidR="00050CAF" w:rsidRDefault="00050CAF" w:rsidP="00532985"/>
    <w:p w14:paraId="59481284" w14:textId="77777777" w:rsidR="009314AC" w:rsidRPr="00050CAF" w:rsidRDefault="00EA2211" w:rsidP="00532985">
      <w:pPr>
        <w:pStyle w:val="Heading2nospacing"/>
        <w:rPr>
          <w:rFonts w:ascii="Arial" w:hAnsi="Arial" w:cs="Arial"/>
          <w:b w:val="0"/>
          <w:sz w:val="22"/>
          <w:szCs w:val="22"/>
        </w:rPr>
      </w:pPr>
      <w:r w:rsidRPr="00050CAF">
        <w:rPr>
          <w:rFonts w:ascii="Arial" w:hAnsi="Arial" w:cs="Arial"/>
          <w:b w:val="0"/>
          <w:sz w:val="22"/>
          <w:szCs w:val="22"/>
        </w:rPr>
        <w:t>Speed chart account to be charged for courier expenses:</w:t>
      </w:r>
      <w:r w:rsidR="00FF7132">
        <w:rPr>
          <w:rFonts w:ascii="Arial" w:hAnsi="Arial" w:cs="Arial"/>
          <w:b w:val="0"/>
          <w:sz w:val="22"/>
          <w:szCs w:val="22"/>
        </w:rPr>
        <w:t xml:space="preserve">  </w:t>
      </w:r>
      <w:r w:rsidR="00FF7132" w:rsidRPr="004420DC">
        <w:rPr>
          <w:rFonts w:ascii="Arial" w:hAnsi="Arial" w:cs="Arial"/>
          <w:sz w:val="22"/>
          <w:szCs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FF7132" w:rsidRPr="004420DC">
        <w:rPr>
          <w:rFonts w:ascii="Arial" w:hAnsi="Arial" w:cs="Arial"/>
          <w:sz w:val="22"/>
          <w:szCs w:val="22"/>
        </w:rPr>
        <w:instrText xml:space="preserve"> FORMTEXT </w:instrText>
      </w:r>
      <w:r w:rsidR="00FF7132" w:rsidRPr="004420DC">
        <w:rPr>
          <w:rFonts w:ascii="Arial" w:hAnsi="Arial" w:cs="Arial"/>
          <w:sz w:val="22"/>
          <w:szCs w:val="22"/>
        </w:rPr>
      </w:r>
      <w:r w:rsidR="00FF7132" w:rsidRPr="004420DC">
        <w:rPr>
          <w:rFonts w:ascii="Arial" w:hAnsi="Arial" w:cs="Arial"/>
          <w:sz w:val="22"/>
          <w:szCs w:val="22"/>
        </w:rPr>
        <w:fldChar w:fldCharType="separate"/>
      </w:r>
      <w:r w:rsidR="00FF7132" w:rsidRPr="004420DC">
        <w:rPr>
          <w:rFonts w:ascii="Arial" w:hAnsi="Arial" w:cs="Arial"/>
          <w:sz w:val="22"/>
          <w:szCs w:val="22"/>
        </w:rPr>
        <w:t> </w:t>
      </w:r>
      <w:r w:rsidR="00FF7132" w:rsidRPr="004420DC">
        <w:rPr>
          <w:rFonts w:ascii="Arial" w:hAnsi="Arial" w:cs="Arial"/>
          <w:sz w:val="22"/>
          <w:szCs w:val="22"/>
        </w:rPr>
        <w:t> </w:t>
      </w:r>
      <w:r w:rsidR="00FF7132" w:rsidRPr="004420DC">
        <w:rPr>
          <w:rFonts w:ascii="Arial" w:hAnsi="Arial" w:cs="Arial"/>
          <w:sz w:val="22"/>
          <w:szCs w:val="22"/>
        </w:rPr>
        <w:t> </w:t>
      </w:r>
      <w:r w:rsidR="00FF7132" w:rsidRPr="004420DC">
        <w:rPr>
          <w:rFonts w:ascii="Arial" w:hAnsi="Arial" w:cs="Arial"/>
          <w:sz w:val="22"/>
          <w:szCs w:val="22"/>
        </w:rPr>
        <w:t> </w:t>
      </w:r>
      <w:r w:rsidR="00FF7132" w:rsidRPr="004420DC">
        <w:rPr>
          <w:rFonts w:ascii="Arial" w:hAnsi="Arial" w:cs="Arial"/>
          <w:sz w:val="22"/>
          <w:szCs w:val="22"/>
        </w:rPr>
        <w:t> </w:t>
      </w:r>
      <w:r w:rsidR="00FF7132" w:rsidRPr="004420DC">
        <w:rPr>
          <w:rFonts w:ascii="Arial" w:hAnsi="Arial" w:cs="Arial"/>
          <w:sz w:val="22"/>
          <w:szCs w:val="22"/>
        </w:rPr>
        <w:fldChar w:fldCharType="end"/>
      </w:r>
    </w:p>
    <w:p w14:paraId="3CFB287F" w14:textId="77777777" w:rsidR="006F4EEF" w:rsidRPr="00DC0054" w:rsidRDefault="00F55BE8" w:rsidP="00532985">
      <w:pPr>
        <w:pStyle w:val="FormTitle"/>
        <w:rPr>
          <w:rFonts w:ascii="Arial" w:hAnsi="Arial" w:cs="Arial"/>
          <w:sz w:val="12"/>
          <w:szCs w:val="12"/>
        </w:rPr>
      </w:pPr>
      <w:r w:rsidRPr="00DC0054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C5960D" wp14:editId="271A39DB">
                <wp:simplePos x="0" y="0"/>
                <wp:positionH relativeFrom="column">
                  <wp:posOffset>3571875</wp:posOffset>
                </wp:positionH>
                <wp:positionV relativeFrom="paragraph">
                  <wp:posOffset>15875</wp:posOffset>
                </wp:positionV>
                <wp:extent cx="1600200" cy="635"/>
                <wp:effectExtent l="9525" t="6985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6A80BE" id="AutoShape 6" o:spid="_x0000_s1026" type="#_x0000_t32" style="position:absolute;margin-left:281.25pt;margin-top:1.25pt;width:12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vHHw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"/>
            </w:pict>
          </mc:Fallback>
        </mc:AlternateContent>
      </w:r>
    </w:p>
    <w:tbl>
      <w:tblPr>
        <w:tblW w:w="10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270"/>
        <w:gridCol w:w="4410"/>
        <w:gridCol w:w="270"/>
        <w:gridCol w:w="2700"/>
      </w:tblGrid>
      <w:tr w:rsidR="00D40EB2" w:rsidRPr="004420DC" w14:paraId="55B99B12" w14:textId="77777777" w:rsidTr="00532985">
        <w:trPr>
          <w:cantSplit/>
          <w:trHeight w:val="333"/>
        </w:trPr>
        <w:tc>
          <w:tcPr>
            <w:tcW w:w="10980" w:type="dxa"/>
            <w:gridSpan w:val="5"/>
            <w:vAlign w:val="bottom"/>
          </w:tcPr>
          <w:p w14:paraId="0A4D621D" w14:textId="77777777" w:rsidR="00D40EB2" w:rsidRPr="00050CAF" w:rsidRDefault="00D40EB2" w:rsidP="00755B26">
            <w:pPr>
              <w:pStyle w:val="Heading2nospacing"/>
              <w:spacing w:before="120"/>
              <w:ind w:left="-108"/>
              <w:rPr>
                <w:rFonts w:ascii="Arial" w:eastAsia="MS Mincho" w:hAnsi="Arial" w:cs="Arial"/>
                <w:b w:val="0"/>
                <w:szCs w:val="24"/>
                <w:lang w:eastAsia="ja-JP"/>
              </w:rPr>
            </w:pPr>
            <w:r w:rsidRPr="00050CAF">
              <w:rPr>
                <w:rFonts w:ascii="Arial" w:hAnsi="Arial" w:cs="Arial"/>
                <w:bCs/>
                <w:szCs w:val="24"/>
              </w:rPr>
              <w:t>Approved by Graduate Advisor</w:t>
            </w:r>
            <w:r w:rsidR="00050CAF" w:rsidRPr="00050CAF">
              <w:rPr>
                <w:rFonts w:ascii="Arial" w:hAnsi="Arial" w:cs="Arial"/>
                <w:bCs/>
                <w:szCs w:val="24"/>
              </w:rPr>
              <w:t>/Head</w:t>
            </w:r>
            <w:r w:rsidRPr="00050CAF">
              <w:rPr>
                <w:rFonts w:ascii="Arial" w:hAnsi="Arial" w:cs="Arial"/>
                <w:bCs/>
                <w:szCs w:val="24"/>
              </w:rPr>
              <w:t>:</w:t>
            </w:r>
          </w:p>
        </w:tc>
      </w:tr>
      <w:tr w:rsidR="00126130" w:rsidRPr="004420DC" w14:paraId="539017FD" w14:textId="77777777" w:rsidTr="00532985">
        <w:trPr>
          <w:cantSplit/>
          <w:trHeight w:val="459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C7EE5A5" w14:textId="77777777" w:rsidR="00126130" w:rsidRPr="004420DC" w:rsidRDefault="00126130" w:rsidP="005329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B3CB831" w14:textId="77777777" w:rsidR="00126130" w:rsidRPr="004420DC" w:rsidRDefault="00126130" w:rsidP="005329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373140F" w14:textId="77777777" w:rsidR="00126130" w:rsidRPr="004420DC" w:rsidRDefault="00126130" w:rsidP="00532985">
            <w:pPr>
              <w:rPr>
                <w:rFonts w:cs="Arial"/>
                <w:sz w:val="22"/>
                <w:szCs w:val="22"/>
              </w:rPr>
            </w:pPr>
            <w:r w:rsidRPr="004420DC">
              <w:rPr>
                <w:rFonts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" w:name="Text117"/>
            <w:r w:rsidRPr="004420D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420DC">
              <w:rPr>
                <w:rFonts w:cs="Arial"/>
                <w:sz w:val="22"/>
                <w:szCs w:val="22"/>
              </w:rPr>
            </w:r>
            <w:r w:rsidRPr="004420DC">
              <w:rPr>
                <w:rFonts w:cs="Arial"/>
                <w:sz w:val="22"/>
                <w:szCs w:val="22"/>
              </w:rPr>
              <w:fldChar w:fldCharType="separate"/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  <w:vAlign w:val="bottom"/>
          </w:tcPr>
          <w:p w14:paraId="10D53847" w14:textId="77777777" w:rsidR="00126130" w:rsidRPr="004420DC" w:rsidRDefault="00126130" w:rsidP="005329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EDCB171" w14:textId="77777777" w:rsidR="00126130" w:rsidRPr="004420DC" w:rsidRDefault="00126130" w:rsidP="00532985">
            <w:pPr>
              <w:rPr>
                <w:rFonts w:cs="Arial"/>
                <w:sz w:val="22"/>
                <w:szCs w:val="22"/>
              </w:rPr>
            </w:pPr>
            <w:r w:rsidRPr="004420DC">
              <w:rPr>
                <w:rFonts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Pr="004420D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420DC">
              <w:rPr>
                <w:rFonts w:cs="Arial"/>
                <w:sz w:val="22"/>
                <w:szCs w:val="22"/>
              </w:rPr>
            </w:r>
            <w:r w:rsidRPr="004420DC">
              <w:rPr>
                <w:rFonts w:cs="Arial"/>
                <w:sz w:val="22"/>
                <w:szCs w:val="22"/>
              </w:rPr>
              <w:fldChar w:fldCharType="separate"/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t> </w:t>
            </w:r>
            <w:r w:rsidRPr="004420DC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26130" w:rsidRPr="004420DC" w14:paraId="6C676FD5" w14:textId="77777777" w:rsidTr="00532985">
        <w:trPr>
          <w:cantSplit/>
          <w:trHeight w:val="251"/>
        </w:trPr>
        <w:tc>
          <w:tcPr>
            <w:tcW w:w="3330" w:type="dxa"/>
            <w:tcBorders>
              <w:top w:val="single" w:sz="4" w:space="0" w:color="auto"/>
            </w:tcBorders>
          </w:tcPr>
          <w:p w14:paraId="59F519E1" w14:textId="77777777" w:rsidR="00126130" w:rsidRPr="004420DC" w:rsidRDefault="00126130" w:rsidP="00532985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2AEEA5D4" w14:textId="77777777" w:rsidR="00126130" w:rsidRPr="004420DC" w:rsidRDefault="00126130" w:rsidP="00532985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205C8EBC" w14:textId="77777777" w:rsidR="00126130" w:rsidRPr="004420DC" w:rsidRDefault="00126130" w:rsidP="00532985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Name (please print)</w:t>
            </w:r>
          </w:p>
        </w:tc>
        <w:tc>
          <w:tcPr>
            <w:tcW w:w="270" w:type="dxa"/>
          </w:tcPr>
          <w:p w14:paraId="19DC782C" w14:textId="77777777" w:rsidR="00126130" w:rsidRPr="004420DC" w:rsidRDefault="00126130" w:rsidP="00532985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9FAFA77" w14:textId="77777777" w:rsidR="00126130" w:rsidRPr="004420DC" w:rsidRDefault="00126130" w:rsidP="00532985">
            <w:pPr>
              <w:pStyle w:val="Heading3nospacing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Date (</w:t>
            </w:r>
            <w:proofErr w:type="spellStart"/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yyyy</w:t>
            </w:r>
            <w:proofErr w:type="spellEnd"/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/mm/</w:t>
            </w:r>
            <w:proofErr w:type="spellStart"/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dd</w:t>
            </w:r>
            <w:proofErr w:type="spellEnd"/>
            <w:r w:rsidRPr="004420D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</w:tr>
    </w:tbl>
    <w:p w14:paraId="573A3EF4" w14:textId="77777777" w:rsidR="00D40EB2" w:rsidRPr="00A13AD5" w:rsidRDefault="00D40EB2" w:rsidP="00532985">
      <w:pPr>
        <w:rPr>
          <w:rFonts w:cs="Arial"/>
          <w:sz w:val="12"/>
          <w:szCs w:val="12"/>
        </w:rPr>
      </w:pPr>
    </w:p>
    <w:p w14:paraId="708E0B27" w14:textId="77777777" w:rsidR="00D40EB2" w:rsidRPr="00532985" w:rsidRDefault="00050CAF" w:rsidP="00532985">
      <w:pPr>
        <w:rPr>
          <w:rFonts w:cs="Arial"/>
          <w:b/>
          <w:sz w:val="20"/>
          <w:szCs w:val="20"/>
        </w:rPr>
      </w:pPr>
      <w:r w:rsidRPr="00532985">
        <w:rPr>
          <w:rFonts w:cs="Arial"/>
          <w:b/>
          <w:sz w:val="20"/>
          <w:szCs w:val="20"/>
        </w:rPr>
        <w:t>(</w:t>
      </w:r>
      <w:r w:rsidR="00D40EB2" w:rsidRPr="00532985">
        <w:rPr>
          <w:rFonts w:cs="Arial"/>
          <w:b/>
          <w:sz w:val="20"/>
          <w:szCs w:val="20"/>
        </w:rPr>
        <w:t xml:space="preserve">If the </w:t>
      </w:r>
      <w:r w:rsidR="00532985" w:rsidRPr="00532985">
        <w:rPr>
          <w:rFonts w:cs="Arial"/>
          <w:b/>
          <w:sz w:val="20"/>
          <w:szCs w:val="20"/>
        </w:rPr>
        <w:t xml:space="preserve">Research </w:t>
      </w:r>
      <w:r w:rsidR="00D40EB2" w:rsidRPr="00532985">
        <w:rPr>
          <w:rFonts w:cs="Arial"/>
          <w:b/>
          <w:sz w:val="20"/>
          <w:szCs w:val="20"/>
        </w:rPr>
        <w:t>Supervisor is also the Grad</w:t>
      </w:r>
      <w:r w:rsidRPr="00532985">
        <w:rPr>
          <w:rFonts w:cs="Arial"/>
          <w:b/>
          <w:sz w:val="20"/>
          <w:szCs w:val="20"/>
        </w:rPr>
        <w:t>uate</w:t>
      </w:r>
      <w:r w:rsidR="00D40EB2" w:rsidRPr="00532985">
        <w:rPr>
          <w:rFonts w:cs="Arial"/>
          <w:b/>
          <w:sz w:val="20"/>
          <w:szCs w:val="20"/>
        </w:rPr>
        <w:t xml:space="preserve"> Advisor, the </w:t>
      </w:r>
      <w:r w:rsidRPr="00532985">
        <w:rPr>
          <w:rFonts w:cs="Arial"/>
          <w:b/>
          <w:sz w:val="20"/>
          <w:szCs w:val="20"/>
        </w:rPr>
        <w:t>Program Head must sign.)</w:t>
      </w:r>
    </w:p>
    <w:sectPr w:rsidR="00D40EB2" w:rsidRPr="00532985" w:rsidSect="00532985">
      <w:headerReference w:type="default" r:id="rId9"/>
      <w:footerReference w:type="default" r:id="rId10"/>
      <w:pgSz w:w="12240" w:h="15840"/>
      <w:pgMar w:top="1152" w:right="630" w:bottom="547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742F" w14:textId="77777777" w:rsidR="00F61F62" w:rsidRDefault="00F61F62" w:rsidP="005A16EB">
      <w:r>
        <w:separator/>
      </w:r>
    </w:p>
  </w:endnote>
  <w:endnote w:type="continuationSeparator" w:id="0">
    <w:p w14:paraId="2175F93D" w14:textId="77777777" w:rsidR="00F61F62" w:rsidRDefault="00F61F62" w:rsidP="005A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61" w:tblpY="15301"/>
      <w:tblW w:w="11520" w:type="dxa"/>
      <w:tblBorders>
        <w:top w:val="single" w:sz="4" w:space="0" w:color="000000"/>
      </w:tblBorders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D40EB2" w14:paraId="48511DE1" w14:textId="77777777" w:rsidTr="00797992">
      <w:trPr>
        <w:cantSplit/>
        <w:trHeight w:hRule="exact" w:val="180"/>
      </w:trPr>
      <w:tc>
        <w:tcPr>
          <w:tcW w:w="4608" w:type="dxa"/>
        </w:tcPr>
        <w:p w14:paraId="26BFA0D7" w14:textId="77777777" w:rsidR="00D40EB2" w:rsidRPr="00797992" w:rsidRDefault="00D40EB2" w:rsidP="00797992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 w:rsidRPr="00797992">
            <w:t>www.grad.ubc.ca/forms</w:t>
          </w:r>
        </w:p>
      </w:tc>
      <w:tc>
        <w:tcPr>
          <w:tcW w:w="2304" w:type="dxa"/>
        </w:tcPr>
        <w:p w14:paraId="208A2ECC" w14:textId="10A9EB13" w:rsidR="00D40EB2" w:rsidRPr="00797992" w:rsidRDefault="00D40EB2" w:rsidP="00797992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</w:pPr>
          <w:r w:rsidRPr="00797992">
            <w:t xml:space="preserve">page </w:t>
          </w:r>
          <w:r w:rsidRPr="00797992">
            <w:fldChar w:fldCharType="begin"/>
          </w:r>
          <w:r w:rsidRPr="00797992">
            <w:instrText xml:space="preserve"> PAGE </w:instrText>
          </w:r>
          <w:r w:rsidRPr="00797992">
            <w:fldChar w:fldCharType="separate"/>
          </w:r>
          <w:r w:rsidR="00AF71EA">
            <w:rPr>
              <w:noProof/>
            </w:rPr>
            <w:t>1</w:t>
          </w:r>
          <w:r w:rsidRPr="00797992">
            <w:fldChar w:fldCharType="end"/>
          </w:r>
          <w:r w:rsidRPr="00797992">
            <w:t xml:space="preserve"> of </w:t>
          </w:r>
          <w:r w:rsidRPr="00797992">
            <w:fldChar w:fldCharType="begin"/>
          </w:r>
          <w:r w:rsidRPr="00797992">
            <w:instrText xml:space="preserve"> NUMPAGES </w:instrText>
          </w:r>
          <w:r w:rsidRPr="00797992">
            <w:fldChar w:fldCharType="separate"/>
          </w:r>
          <w:r w:rsidR="00AF71EA">
            <w:rPr>
              <w:noProof/>
            </w:rPr>
            <w:t>1</w:t>
          </w:r>
          <w:r w:rsidRPr="00797992">
            <w:fldChar w:fldCharType="end"/>
          </w:r>
        </w:p>
      </w:tc>
      <w:tc>
        <w:tcPr>
          <w:tcW w:w="4608" w:type="dxa"/>
        </w:tcPr>
        <w:p w14:paraId="7031FA02" w14:textId="0F576C32" w:rsidR="00D40EB2" w:rsidRPr="00797992" w:rsidRDefault="001B77AB" w:rsidP="00050CAF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</w:pPr>
          <w:r>
            <w:rPr>
              <w:i/>
            </w:rPr>
            <w:t xml:space="preserve">last updated: </w:t>
          </w:r>
          <w:r w:rsidR="002E2EAE">
            <w:rPr>
              <w:i/>
            </w:rPr>
            <w:t>2024/09/03</w:t>
          </w:r>
        </w:p>
      </w:tc>
    </w:tr>
  </w:tbl>
  <w:p w14:paraId="6AF42404" w14:textId="77777777" w:rsidR="00D40EB2" w:rsidRDefault="00D40EB2" w:rsidP="00CD7666">
    <w:pPr>
      <w:pStyle w:val="Footer"/>
      <w:tabs>
        <w:tab w:val="clear" w:pos="4320"/>
        <w:tab w:val="clear" w:pos="8640"/>
        <w:tab w:val="center" w:pos="612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44D3" w14:textId="77777777" w:rsidR="00F61F62" w:rsidRDefault="00F61F62" w:rsidP="005A16EB">
      <w:r>
        <w:separator/>
      </w:r>
    </w:p>
  </w:footnote>
  <w:footnote w:type="continuationSeparator" w:id="0">
    <w:p w14:paraId="79275331" w14:textId="77777777" w:rsidR="00F61F62" w:rsidRDefault="00F61F62" w:rsidP="005A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F752" w14:textId="6DE1D1AB" w:rsidR="00D40EB2" w:rsidRDefault="00512830" w:rsidP="003A5F2C">
    <w:pPr>
      <w:ind w:left="-27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FCAA768" wp14:editId="148BEF7D">
          <wp:simplePos x="0" y="0"/>
          <wp:positionH relativeFrom="column">
            <wp:posOffset>-38101</wp:posOffset>
          </wp:positionH>
          <wp:positionV relativeFrom="paragraph">
            <wp:posOffset>0</wp:posOffset>
          </wp:positionV>
          <wp:extent cx="7008495" cy="443015"/>
          <wp:effectExtent l="0" t="0" r="1905" b="0"/>
          <wp:wrapNone/>
          <wp:docPr id="8674591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7" t="28972" r="8871" b="24298"/>
                  <a:stretch/>
                </pic:blipFill>
                <pic:spPr bwMode="auto">
                  <a:xfrm>
                    <a:off x="0" y="0"/>
                    <a:ext cx="7056127" cy="446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BCFA5" w14:textId="77777777" w:rsidR="00D40EB2" w:rsidRDefault="00D40EB2"/>
  <w:p w14:paraId="07DAD047" w14:textId="77777777" w:rsidR="00512830" w:rsidRDefault="00512830"/>
  <w:p w14:paraId="51E15C54" w14:textId="77777777" w:rsidR="00512830" w:rsidRDefault="00512830"/>
  <w:p w14:paraId="0BFA3C86" w14:textId="77777777" w:rsidR="00512830" w:rsidRPr="00512830" w:rsidRDefault="00512830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DD"/>
    <w:rsid w:val="00050CAF"/>
    <w:rsid w:val="0007007B"/>
    <w:rsid w:val="00085214"/>
    <w:rsid w:val="00092E74"/>
    <w:rsid w:val="000B6706"/>
    <w:rsid w:val="000C4C0D"/>
    <w:rsid w:val="000D2BEB"/>
    <w:rsid w:val="00126130"/>
    <w:rsid w:val="001355DD"/>
    <w:rsid w:val="00136CBC"/>
    <w:rsid w:val="00140B32"/>
    <w:rsid w:val="00152502"/>
    <w:rsid w:val="00165122"/>
    <w:rsid w:val="00193A9A"/>
    <w:rsid w:val="0019568C"/>
    <w:rsid w:val="001B6C45"/>
    <w:rsid w:val="001B77AB"/>
    <w:rsid w:val="001E45E4"/>
    <w:rsid w:val="001E6123"/>
    <w:rsid w:val="00216D10"/>
    <w:rsid w:val="0022583B"/>
    <w:rsid w:val="00260CA1"/>
    <w:rsid w:val="002827AD"/>
    <w:rsid w:val="002A7E16"/>
    <w:rsid w:val="002B2590"/>
    <w:rsid w:val="002B2C8B"/>
    <w:rsid w:val="002E2EAE"/>
    <w:rsid w:val="002E708C"/>
    <w:rsid w:val="002F4480"/>
    <w:rsid w:val="002F564B"/>
    <w:rsid w:val="003273B5"/>
    <w:rsid w:val="00332EC6"/>
    <w:rsid w:val="00337A0B"/>
    <w:rsid w:val="0039677B"/>
    <w:rsid w:val="003A5F2C"/>
    <w:rsid w:val="0041114A"/>
    <w:rsid w:val="0042210E"/>
    <w:rsid w:val="004420DC"/>
    <w:rsid w:val="004754B3"/>
    <w:rsid w:val="004C6E78"/>
    <w:rsid w:val="004D5956"/>
    <w:rsid w:val="004D76A6"/>
    <w:rsid w:val="00502D04"/>
    <w:rsid w:val="00512830"/>
    <w:rsid w:val="00532985"/>
    <w:rsid w:val="0055117E"/>
    <w:rsid w:val="005707E6"/>
    <w:rsid w:val="005A16EB"/>
    <w:rsid w:val="005A7AF3"/>
    <w:rsid w:val="00651706"/>
    <w:rsid w:val="006570DF"/>
    <w:rsid w:val="006D31B9"/>
    <w:rsid w:val="006E3171"/>
    <w:rsid w:val="006F1C3F"/>
    <w:rsid w:val="006F4EEF"/>
    <w:rsid w:val="00755B26"/>
    <w:rsid w:val="00770E0D"/>
    <w:rsid w:val="007911FE"/>
    <w:rsid w:val="007931DD"/>
    <w:rsid w:val="00797992"/>
    <w:rsid w:val="007A1ADC"/>
    <w:rsid w:val="007D6082"/>
    <w:rsid w:val="007F0241"/>
    <w:rsid w:val="007F36A4"/>
    <w:rsid w:val="00800A69"/>
    <w:rsid w:val="00826926"/>
    <w:rsid w:val="00830AB1"/>
    <w:rsid w:val="008646FB"/>
    <w:rsid w:val="008661E7"/>
    <w:rsid w:val="00885C7D"/>
    <w:rsid w:val="00890144"/>
    <w:rsid w:val="00897AF3"/>
    <w:rsid w:val="008E76E6"/>
    <w:rsid w:val="009314AC"/>
    <w:rsid w:val="009414C1"/>
    <w:rsid w:val="00982E4B"/>
    <w:rsid w:val="00986BCE"/>
    <w:rsid w:val="00986CF1"/>
    <w:rsid w:val="009B663C"/>
    <w:rsid w:val="00A13AD5"/>
    <w:rsid w:val="00A2281A"/>
    <w:rsid w:val="00A53ECB"/>
    <w:rsid w:val="00A746FB"/>
    <w:rsid w:val="00A76F8D"/>
    <w:rsid w:val="00A845E0"/>
    <w:rsid w:val="00AD3660"/>
    <w:rsid w:val="00AF71EA"/>
    <w:rsid w:val="00B22D97"/>
    <w:rsid w:val="00B41B1D"/>
    <w:rsid w:val="00B77F78"/>
    <w:rsid w:val="00BC3FCA"/>
    <w:rsid w:val="00BE480D"/>
    <w:rsid w:val="00C00A0A"/>
    <w:rsid w:val="00C05A98"/>
    <w:rsid w:val="00C06942"/>
    <w:rsid w:val="00C80D6C"/>
    <w:rsid w:val="00C849EF"/>
    <w:rsid w:val="00CD7666"/>
    <w:rsid w:val="00D40EB2"/>
    <w:rsid w:val="00D95332"/>
    <w:rsid w:val="00DC0054"/>
    <w:rsid w:val="00DF3E2C"/>
    <w:rsid w:val="00E04846"/>
    <w:rsid w:val="00E41CD2"/>
    <w:rsid w:val="00EA2211"/>
    <w:rsid w:val="00EB1932"/>
    <w:rsid w:val="00EC63AB"/>
    <w:rsid w:val="00EE0BD6"/>
    <w:rsid w:val="00F0649B"/>
    <w:rsid w:val="00F226EF"/>
    <w:rsid w:val="00F456F9"/>
    <w:rsid w:val="00F55BE8"/>
    <w:rsid w:val="00F61F62"/>
    <w:rsid w:val="00F67BD2"/>
    <w:rsid w:val="00FE5240"/>
    <w:rsid w:val="00FF7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26ECC84"/>
  <w15:chartTrackingRefBased/>
  <w15:docId w15:val="{DA4B8E84-BEB6-4D68-8564-606060E6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caption" w:uiPriority="35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EF"/>
    <w:rPr>
      <w:rFonts w:ascii="Arial" w:eastAsia="Times New Roman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/>
      <w:outlineLvl w:val="0"/>
    </w:pPr>
    <w:rPr>
      <w:rFonts w:ascii="Calibri" w:eastAsia="Cambria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49EF"/>
    <w:pPr>
      <w:outlineLvl w:val="1"/>
    </w:pPr>
    <w:rPr>
      <w:kern w:val="18"/>
      <w:sz w:val="24"/>
      <w:szCs w:val="24"/>
      <w:lang w:val="en-GB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49EF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9EF"/>
    <w:pPr>
      <w:spacing w:after="200"/>
    </w:pPr>
    <w:rPr>
      <w:rFonts w:eastAsia="Cambria"/>
      <w:b/>
      <w:bCs/>
      <w:color w:val="4F81BD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eastAsia="Cambria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C849EF"/>
    <w:rPr>
      <w:rFonts w:ascii="Calibri" w:eastAsia="Cambria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49EF"/>
    <w:pPr>
      <w:spacing w:before="0" w:after="0"/>
    </w:pPr>
    <w:rPr>
      <w:kern w:val="0"/>
      <w:szCs w:val="18"/>
      <w:lang w:val="en-CA"/>
    </w:rPr>
  </w:style>
  <w:style w:type="paragraph" w:customStyle="1" w:styleId="HEADING1CAPS">
    <w:name w:val="HEADING 1 (CAPS)"/>
    <w:basedOn w:val="Heading1"/>
    <w:qFormat/>
    <w:rsid w:val="00C849EF"/>
    <w:rPr>
      <w:caps/>
      <w:spacing w:val="6"/>
    </w:rPr>
  </w:style>
  <w:style w:type="paragraph" w:customStyle="1" w:styleId="FormTitle">
    <w:name w:val="Form Title"/>
    <w:basedOn w:val="HEADING1CAPS"/>
    <w:qFormat/>
    <w:rsid w:val="00C849EF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</w:pPr>
    <w:rPr>
      <w:rFonts w:eastAsia="Cambria"/>
    </w:r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BodyText">
    <w:name w:val="Body Text"/>
    <w:basedOn w:val="Normal"/>
    <w:link w:val="BodyTextChar"/>
    <w:rsid w:val="006F4EEF"/>
    <w:pPr>
      <w:jc w:val="both"/>
    </w:pPr>
    <w:rPr>
      <w:rFonts w:ascii="Times" w:hAnsi="Times"/>
      <w:sz w:val="24"/>
      <w:szCs w:val="20"/>
      <w:lang w:val="en-US"/>
    </w:rPr>
  </w:style>
  <w:style w:type="character" w:customStyle="1" w:styleId="BodyTextChar">
    <w:name w:val="Body Text Char"/>
    <w:link w:val="BodyText"/>
    <w:rsid w:val="006F4EEF"/>
    <w:rPr>
      <w:rFonts w:ascii="Times" w:eastAsia="Times New Roman" w:hAnsi="Times" w:cs="Times New Roman"/>
      <w:szCs w:val="20"/>
    </w:rPr>
  </w:style>
  <w:style w:type="character" w:styleId="Hyperlink">
    <w:name w:val="Hyperlink"/>
    <w:rsid w:val="00BE480D"/>
    <w:rPr>
      <w:color w:val="0000FF"/>
      <w:u w:val="single"/>
    </w:rPr>
  </w:style>
  <w:style w:type="paragraph" w:customStyle="1" w:styleId="Default">
    <w:name w:val="Default"/>
    <w:rsid w:val="009314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32985"/>
    <w:rPr>
      <w:rFonts w:ascii="Segoe UI" w:hAnsi="Segoe UI" w:cs="Segoe UI"/>
    </w:rPr>
  </w:style>
  <w:style w:type="character" w:customStyle="1" w:styleId="BalloonTextChar">
    <w:name w:val="Balloon Text Char"/>
    <w:link w:val="BalloonText"/>
    <w:rsid w:val="00532985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.ubc.ca/current-students/final-doctoral-exam/submitting-dissertation-external-exami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e.doctoral@u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\Max\forms_for_letterhead\New%20template\FoGS_UBC_form_template_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FoGS_UBC_form_template_general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2412</CharactersWithSpaces>
  <SharedDoc>false</SharedDoc>
  <HLinks>
    <vt:vector size="12" baseType="variant"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https://www.grad.ubc.ca/current-students/final-doctoral-exam/submitting-dissertation-external-examination</vt:lpwstr>
      </vt:variant>
      <vt:variant>
        <vt:lpwstr/>
      </vt:variant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mailto:graduate.doctoral@ubc.ca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jcoffey</dc:creator>
  <cp:keywords/>
  <cp:lastModifiedBy>Starkey, Robyn</cp:lastModifiedBy>
  <cp:revision>2</cp:revision>
  <cp:lastPrinted>2016-12-13T20:18:00Z</cp:lastPrinted>
  <dcterms:created xsi:type="dcterms:W3CDTF">2024-09-03T18:29:00Z</dcterms:created>
  <dcterms:modified xsi:type="dcterms:W3CDTF">2024-09-03T18:29:00Z</dcterms:modified>
</cp:coreProperties>
</file>